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745418" w14:textId="429F7882" w:rsidR="00614417" w:rsidRPr="00E24F4F" w:rsidRDefault="00B37A75" w:rsidP="00E829F5">
      <w:pPr>
        <w:rPr>
          <w:sz w:val="28"/>
          <w:szCs w:val="28"/>
        </w:rPr>
      </w:pPr>
      <w:r>
        <w:rPr>
          <w:noProof/>
        </w:rPr>
        <w:t xml:space="preserve">       </w:t>
      </w:r>
      <w:r>
        <w:t xml:space="preserve">     </w:t>
      </w:r>
      <w:r w:rsidR="00614417">
        <w:t xml:space="preserve">                                             </w:t>
      </w:r>
      <w:r w:rsidR="00614417" w:rsidRPr="00E24F4F">
        <w:rPr>
          <w:sz w:val="28"/>
          <w:szCs w:val="28"/>
        </w:rPr>
        <w:t>RENCONTRES D’ANGERS</w:t>
      </w:r>
      <w:r w:rsidR="009E7E3B" w:rsidRPr="00E24F4F">
        <w:rPr>
          <w:sz w:val="28"/>
          <w:szCs w:val="28"/>
        </w:rPr>
        <w:t xml:space="preserve"> </w:t>
      </w:r>
      <w:r w:rsidR="005B52E4" w:rsidRPr="00E24F4F">
        <w:rPr>
          <w:sz w:val="28"/>
          <w:szCs w:val="28"/>
        </w:rPr>
        <w:t>3 et 4 octobre 2024</w:t>
      </w:r>
    </w:p>
    <w:p w14:paraId="59CA53E8" w14:textId="07CB97A3" w:rsidR="00E829F5" w:rsidRPr="00E24F4F" w:rsidRDefault="00614417" w:rsidP="00E24F4F">
      <w:pPr>
        <w:jc w:val="center"/>
        <w:rPr>
          <w:b/>
          <w:bCs/>
          <w:sz w:val="28"/>
          <w:szCs w:val="28"/>
        </w:rPr>
      </w:pPr>
      <w:r w:rsidRPr="00E24F4F">
        <w:rPr>
          <w:b/>
          <w:bCs/>
          <w:sz w:val="28"/>
          <w:szCs w:val="28"/>
        </w:rPr>
        <w:t>Formulaire d’inscription</w:t>
      </w:r>
      <w:r w:rsidR="00E24F4F">
        <w:rPr>
          <w:b/>
          <w:bCs/>
          <w:sz w:val="28"/>
          <w:szCs w:val="28"/>
        </w:rPr>
        <w:t xml:space="preserve"> participation physique ou en distanciel</w:t>
      </w:r>
      <w:r w:rsidR="00254F53">
        <w:rPr>
          <w:b/>
          <w:bCs/>
          <w:sz w:val="28"/>
          <w:szCs w:val="28"/>
        </w:rPr>
        <w:t xml:space="preserve"> (internet)</w:t>
      </w:r>
    </w:p>
    <w:p w14:paraId="0B31BA27" w14:textId="222CB1AD" w:rsidR="00C26C62" w:rsidRPr="00E24F4F" w:rsidRDefault="00E24F4F" w:rsidP="00E24F4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C26C62" w:rsidRPr="00E24F4F">
        <w:rPr>
          <w:sz w:val="28"/>
          <w:szCs w:val="28"/>
        </w:rPr>
        <w:t xml:space="preserve">A retourner </w:t>
      </w:r>
      <w:r>
        <w:rPr>
          <w:sz w:val="28"/>
          <w:szCs w:val="28"/>
        </w:rPr>
        <w:t xml:space="preserve">par courriel ou La Poste </w:t>
      </w:r>
      <w:r w:rsidR="00C26C62" w:rsidRPr="00E24F4F">
        <w:rPr>
          <w:sz w:val="28"/>
          <w:szCs w:val="28"/>
        </w:rPr>
        <w:t xml:space="preserve">avant le </w:t>
      </w:r>
      <w:r>
        <w:rPr>
          <w:sz w:val="28"/>
          <w:szCs w:val="28"/>
        </w:rPr>
        <w:t>2</w:t>
      </w:r>
      <w:r w:rsidR="00C26C62" w:rsidRPr="00E24F4F">
        <w:rPr>
          <w:sz w:val="28"/>
          <w:szCs w:val="28"/>
        </w:rPr>
        <w:t>5 septembre 2024</w:t>
      </w:r>
    </w:p>
    <w:p w14:paraId="36D05B7B" w14:textId="77777777" w:rsidR="00D21A78" w:rsidRPr="005B52E4" w:rsidRDefault="00D21A78" w:rsidP="00E829F5">
      <w:pPr>
        <w:rPr>
          <w:sz w:val="28"/>
          <w:szCs w:val="28"/>
        </w:rPr>
      </w:pPr>
    </w:p>
    <w:p w14:paraId="5422AE73" w14:textId="3013A504" w:rsidR="007D6295" w:rsidRPr="006B584D" w:rsidRDefault="00E829F5" w:rsidP="006B584D">
      <w:pPr>
        <w:ind w:left="1134"/>
        <w:rPr>
          <w:sz w:val="28"/>
          <w:szCs w:val="28"/>
          <w:u w:val="single"/>
        </w:rPr>
      </w:pPr>
      <w:r w:rsidRPr="006B584D">
        <w:rPr>
          <w:sz w:val="28"/>
          <w:szCs w:val="28"/>
        </w:rPr>
        <w:t xml:space="preserve">     </w:t>
      </w:r>
      <w:r w:rsidR="009E7E3B" w:rsidRPr="006B584D">
        <w:rPr>
          <w:sz w:val="28"/>
          <w:szCs w:val="28"/>
        </w:rPr>
        <w:t xml:space="preserve">Nom : </w:t>
      </w:r>
      <w:r w:rsidR="009E7E3B" w:rsidRPr="006B584D">
        <w:rPr>
          <w:sz w:val="28"/>
          <w:szCs w:val="28"/>
        </w:rPr>
        <w:tab/>
      </w:r>
      <w:r w:rsidR="009E7E3B" w:rsidRPr="006B584D">
        <w:rPr>
          <w:sz w:val="28"/>
          <w:szCs w:val="28"/>
        </w:rPr>
        <w:tab/>
      </w:r>
      <w:r w:rsidR="009E7E3B" w:rsidRPr="006B584D">
        <w:rPr>
          <w:sz w:val="28"/>
          <w:szCs w:val="28"/>
        </w:rPr>
        <w:tab/>
      </w:r>
      <w:r w:rsidR="009E7E3B" w:rsidRPr="006B584D">
        <w:rPr>
          <w:sz w:val="28"/>
          <w:szCs w:val="28"/>
        </w:rPr>
        <w:tab/>
      </w:r>
      <w:r w:rsidR="006B584D">
        <w:rPr>
          <w:sz w:val="28"/>
          <w:szCs w:val="28"/>
        </w:rPr>
        <w:t xml:space="preserve">            </w:t>
      </w:r>
      <w:r w:rsidR="007D6295" w:rsidRPr="006B584D">
        <w:rPr>
          <w:sz w:val="28"/>
          <w:szCs w:val="28"/>
        </w:rPr>
        <w:t xml:space="preserve">Prénom : </w:t>
      </w:r>
      <w:r w:rsidR="005B52E4" w:rsidRPr="006B584D">
        <w:rPr>
          <w:sz w:val="28"/>
          <w:szCs w:val="28"/>
        </w:rPr>
        <w:t xml:space="preserve">  </w:t>
      </w:r>
    </w:p>
    <w:p w14:paraId="27F44CAB" w14:textId="2F8CD97B" w:rsidR="007D6295" w:rsidRPr="006B584D" w:rsidRDefault="00262548" w:rsidP="006B584D">
      <w:pPr>
        <w:ind w:left="1134"/>
        <w:rPr>
          <w:sz w:val="28"/>
          <w:szCs w:val="28"/>
        </w:rPr>
      </w:pPr>
      <w:r w:rsidRPr="006B584D">
        <w:rPr>
          <w:sz w:val="28"/>
          <w:szCs w:val="28"/>
        </w:rPr>
        <w:t xml:space="preserve">     </w:t>
      </w:r>
      <w:r w:rsidR="007D6295" w:rsidRPr="006B584D">
        <w:rPr>
          <w:sz w:val="28"/>
          <w:szCs w:val="28"/>
        </w:rPr>
        <w:t>Adresse</w:t>
      </w:r>
      <w:r w:rsidR="009E7E3B" w:rsidRPr="006B584D">
        <w:rPr>
          <w:sz w:val="28"/>
          <w:szCs w:val="28"/>
        </w:rPr>
        <w:t> :</w:t>
      </w:r>
    </w:p>
    <w:p w14:paraId="4600AAFC" w14:textId="77777777" w:rsidR="006B584D" w:rsidRDefault="00262548" w:rsidP="006B584D">
      <w:pPr>
        <w:ind w:left="1134"/>
        <w:rPr>
          <w:sz w:val="28"/>
          <w:szCs w:val="28"/>
        </w:rPr>
      </w:pPr>
      <w:r w:rsidRPr="006B584D">
        <w:rPr>
          <w:sz w:val="28"/>
          <w:szCs w:val="28"/>
        </w:rPr>
        <w:t xml:space="preserve">     </w:t>
      </w:r>
      <w:r w:rsidR="007D6295" w:rsidRPr="006B584D">
        <w:rPr>
          <w:sz w:val="28"/>
          <w:szCs w:val="28"/>
        </w:rPr>
        <w:t>Code Postal</w:t>
      </w:r>
      <w:r w:rsidR="00AD148A" w:rsidRPr="006B584D">
        <w:rPr>
          <w:sz w:val="28"/>
          <w:szCs w:val="28"/>
        </w:rPr>
        <w:t> :</w:t>
      </w:r>
      <w:r w:rsidR="00E829F5" w:rsidRPr="006B584D">
        <w:rPr>
          <w:sz w:val="28"/>
          <w:szCs w:val="28"/>
        </w:rPr>
        <w:t xml:space="preserve"> </w:t>
      </w:r>
      <w:r w:rsidR="00695B4A" w:rsidRPr="006B584D">
        <w:rPr>
          <w:sz w:val="28"/>
          <w:szCs w:val="28"/>
        </w:rPr>
        <w:t xml:space="preserve">  </w:t>
      </w:r>
      <w:r w:rsidR="00812A0D" w:rsidRPr="006B584D">
        <w:rPr>
          <w:sz w:val="28"/>
          <w:szCs w:val="28"/>
        </w:rPr>
        <w:t xml:space="preserve">  </w:t>
      </w:r>
      <w:r w:rsidR="009E7E3B" w:rsidRPr="006B584D">
        <w:rPr>
          <w:sz w:val="28"/>
          <w:szCs w:val="28"/>
        </w:rPr>
        <w:tab/>
      </w:r>
      <w:r w:rsidR="009E7E3B" w:rsidRPr="006B584D">
        <w:rPr>
          <w:sz w:val="28"/>
          <w:szCs w:val="28"/>
        </w:rPr>
        <w:tab/>
      </w:r>
      <w:r w:rsidR="00254F53" w:rsidRPr="006B584D">
        <w:rPr>
          <w:sz w:val="28"/>
          <w:szCs w:val="28"/>
        </w:rPr>
        <w:t xml:space="preserve">                   </w:t>
      </w:r>
      <w:r w:rsidR="006B584D">
        <w:rPr>
          <w:sz w:val="28"/>
          <w:szCs w:val="28"/>
        </w:rPr>
        <w:t xml:space="preserve">    </w:t>
      </w:r>
      <w:r w:rsidR="007D6295" w:rsidRPr="006B584D">
        <w:rPr>
          <w:sz w:val="28"/>
          <w:szCs w:val="28"/>
        </w:rPr>
        <w:t xml:space="preserve">Ville: </w:t>
      </w:r>
      <w:r w:rsidR="00812A0D" w:rsidRPr="006B584D">
        <w:rPr>
          <w:sz w:val="28"/>
          <w:szCs w:val="28"/>
        </w:rPr>
        <w:t xml:space="preserve"> </w:t>
      </w:r>
    </w:p>
    <w:p w14:paraId="3258345B" w14:textId="1DEA7113" w:rsidR="007D6295" w:rsidRPr="006B584D" w:rsidRDefault="007D6295" w:rsidP="006B584D">
      <w:pPr>
        <w:rPr>
          <w:sz w:val="28"/>
          <w:szCs w:val="28"/>
        </w:rPr>
      </w:pPr>
      <w:r w:rsidRPr="006B584D">
        <w:rPr>
          <w:sz w:val="28"/>
          <w:szCs w:val="28"/>
        </w:rPr>
        <w:t>E-mail</w:t>
      </w:r>
      <w:r w:rsidR="00E24F4F" w:rsidRPr="006B584D">
        <w:rPr>
          <w:sz w:val="28"/>
          <w:szCs w:val="28"/>
        </w:rPr>
        <w:t xml:space="preserve"> (obligatoire si inscription distanciel)</w:t>
      </w:r>
      <w:r w:rsidR="00AD148A" w:rsidRPr="006B584D">
        <w:rPr>
          <w:sz w:val="28"/>
          <w:szCs w:val="28"/>
        </w:rPr>
        <w:t xml:space="preserve"> : </w:t>
      </w:r>
    </w:p>
    <w:p w14:paraId="16DBF85F" w14:textId="392D857F" w:rsidR="00E24F4F" w:rsidRDefault="00E24F4F" w:rsidP="00262548">
      <w:pPr>
        <w:rPr>
          <w:sz w:val="28"/>
          <w:szCs w:val="28"/>
        </w:rPr>
      </w:pPr>
      <w:sdt>
        <w:sdtPr>
          <w:rPr>
            <w:sz w:val="28"/>
            <w:szCs w:val="28"/>
          </w:rPr>
          <w:id w:val="-6884570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54F53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sz w:val="28"/>
          <w:szCs w:val="28"/>
        </w:rPr>
        <w:t xml:space="preserve"> Je participerai aux Rencontres sur place</w:t>
      </w:r>
    </w:p>
    <w:p w14:paraId="004ED089" w14:textId="4B639B2A" w:rsidR="00254F53" w:rsidRDefault="00254F53" w:rsidP="00262548">
      <w:pPr>
        <w:rPr>
          <w:sz w:val="24"/>
          <w:szCs w:val="24"/>
        </w:rPr>
      </w:pPr>
      <w:r w:rsidRPr="00254F53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0580100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54F5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254F53">
        <w:rPr>
          <w:sz w:val="24"/>
          <w:szCs w:val="24"/>
        </w:rPr>
        <w:t xml:space="preserve"> Je suis PMR et demande la réservation, si possible, d’une place proche</w:t>
      </w:r>
    </w:p>
    <w:p w14:paraId="48230C45" w14:textId="21628198" w:rsidR="00254F53" w:rsidRDefault="00254F53" w:rsidP="00254F53">
      <w:pPr>
        <w:rPr>
          <w:sz w:val="28"/>
          <w:szCs w:val="28"/>
        </w:rPr>
      </w:pPr>
      <w:sdt>
        <w:sdtPr>
          <w:rPr>
            <w:sz w:val="28"/>
            <w:szCs w:val="28"/>
          </w:rPr>
          <w:id w:val="11453181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sz w:val="28"/>
          <w:szCs w:val="28"/>
        </w:rPr>
        <w:t xml:space="preserve"> Je participerai aux Rencontres </w:t>
      </w:r>
      <w:r>
        <w:rPr>
          <w:sz w:val="28"/>
          <w:szCs w:val="28"/>
        </w:rPr>
        <w:t>en distanciel. J’attends un message donnant le lien de connexion et l’éventuel mot de passe à l’adresse courriel ci-dessus au moins 48 h avant.</w:t>
      </w:r>
    </w:p>
    <w:p w14:paraId="5FC60CE7" w14:textId="38EBCC38" w:rsidR="00254F53" w:rsidRDefault="00254F53" w:rsidP="00254F53">
      <w:pPr>
        <w:rPr>
          <w:sz w:val="40"/>
          <w:szCs w:val="40"/>
        </w:rPr>
      </w:pPr>
      <w:sdt>
        <w:sdtPr>
          <w:rPr>
            <w:sz w:val="28"/>
            <w:szCs w:val="28"/>
          </w:rPr>
          <w:id w:val="10244368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sz w:val="28"/>
          <w:szCs w:val="28"/>
        </w:rPr>
        <w:t xml:space="preserve"> Dans l’un et l’autre cas, je règle par virement ou par chèque adressé au CNAHES, </w:t>
      </w:r>
      <w:r>
        <w:rPr>
          <w:sz w:val="24"/>
          <w:szCs w:val="24"/>
        </w:rPr>
        <w:t>2 rue de Torcy 75018 PARIS</w:t>
      </w:r>
    </w:p>
    <w:p w14:paraId="092A8334" w14:textId="38D9929E" w:rsidR="007D6295" w:rsidRPr="007D6295" w:rsidRDefault="00220FEB" w:rsidP="006B584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B52E4">
        <w:rPr>
          <w:sz w:val="28"/>
          <w:szCs w:val="28"/>
        </w:rPr>
        <w:t xml:space="preserve">    </w:t>
      </w:r>
      <w:r w:rsidR="002B2BAB">
        <w:rPr>
          <w:sz w:val="28"/>
          <w:szCs w:val="28"/>
        </w:rPr>
        <w:t xml:space="preserve">      </w:t>
      </w:r>
      <w:sdt>
        <w:sdtPr>
          <w:rPr>
            <w:sz w:val="28"/>
            <w:szCs w:val="28"/>
          </w:rPr>
          <w:id w:val="-20338762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54F53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7D6295" w:rsidRPr="007D6295">
        <w:rPr>
          <w:sz w:val="28"/>
          <w:szCs w:val="28"/>
        </w:rPr>
        <w:t>Adhérent CNAHES</w:t>
      </w:r>
      <w:r w:rsidR="005B52E4">
        <w:rPr>
          <w:sz w:val="28"/>
          <w:szCs w:val="28"/>
        </w:rPr>
        <w:t xml:space="preserve"> (</w:t>
      </w:r>
      <w:r>
        <w:rPr>
          <w:sz w:val="28"/>
          <w:szCs w:val="28"/>
        </w:rPr>
        <w:t>30,00 €</w:t>
      </w:r>
      <w:r w:rsidR="005B52E4">
        <w:rPr>
          <w:sz w:val="28"/>
          <w:szCs w:val="28"/>
        </w:rPr>
        <w:t xml:space="preserve">)   </w:t>
      </w:r>
      <w:r w:rsidR="002B2BAB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487235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2A0D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7D6295" w:rsidRPr="007D6295">
        <w:rPr>
          <w:sz w:val="28"/>
          <w:szCs w:val="28"/>
        </w:rPr>
        <w:t>Non Adhérent CNAHES</w:t>
      </w:r>
      <w:r w:rsidR="005B52E4">
        <w:rPr>
          <w:sz w:val="28"/>
          <w:szCs w:val="28"/>
        </w:rPr>
        <w:t xml:space="preserve"> (</w:t>
      </w:r>
      <w:r>
        <w:rPr>
          <w:sz w:val="28"/>
          <w:szCs w:val="28"/>
        </w:rPr>
        <w:t>50,00</w:t>
      </w:r>
      <w:r w:rsidR="005B52E4">
        <w:rPr>
          <w:sz w:val="28"/>
          <w:szCs w:val="28"/>
        </w:rPr>
        <w:t xml:space="preserve"> €)</w:t>
      </w:r>
    </w:p>
    <w:p w14:paraId="39F3E8D0" w14:textId="27AC2D78" w:rsidR="007D6295" w:rsidRPr="007D6295" w:rsidRDefault="00000000" w:rsidP="00F12F45">
      <w:pPr>
        <w:jc w:val="center"/>
        <w:rPr>
          <w:sz w:val="28"/>
          <w:szCs w:val="28"/>
        </w:rPr>
      </w:pPr>
      <w:sdt>
        <w:sdtPr>
          <w:rPr>
            <w:sz w:val="28"/>
            <w:szCs w:val="28"/>
          </w:rPr>
          <w:id w:val="3911620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4F4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AD148A">
        <w:rPr>
          <w:sz w:val="28"/>
          <w:szCs w:val="28"/>
        </w:rPr>
        <w:t>É</w:t>
      </w:r>
      <w:r w:rsidR="007D6295" w:rsidRPr="007D6295">
        <w:rPr>
          <w:sz w:val="28"/>
          <w:szCs w:val="28"/>
        </w:rPr>
        <w:t>tudiant</w:t>
      </w:r>
      <w:r w:rsidR="00AD148A">
        <w:rPr>
          <w:sz w:val="28"/>
          <w:szCs w:val="28"/>
        </w:rPr>
        <w:t>,</w:t>
      </w:r>
      <w:r w:rsidR="00695B4A">
        <w:rPr>
          <w:sz w:val="28"/>
          <w:szCs w:val="28"/>
        </w:rPr>
        <w:t xml:space="preserve"> </w:t>
      </w:r>
      <w:r w:rsidR="00AD148A">
        <w:rPr>
          <w:sz w:val="28"/>
          <w:szCs w:val="28"/>
        </w:rPr>
        <w:t xml:space="preserve">apprenti, demandeur d’emploi </w:t>
      </w:r>
      <w:r w:rsidR="005B52E4">
        <w:rPr>
          <w:sz w:val="28"/>
          <w:szCs w:val="28"/>
        </w:rPr>
        <w:t>(</w:t>
      </w:r>
      <w:r w:rsidR="00220FEB">
        <w:rPr>
          <w:sz w:val="28"/>
          <w:szCs w:val="28"/>
        </w:rPr>
        <w:t>Gratuit</w:t>
      </w:r>
      <w:r w:rsidR="005B52E4">
        <w:rPr>
          <w:sz w:val="28"/>
          <w:szCs w:val="28"/>
        </w:rPr>
        <w:t>)</w:t>
      </w:r>
    </w:p>
    <w:p w14:paraId="1AAF271D" w14:textId="32787F6B" w:rsidR="007D6295" w:rsidRDefault="00D21A78" w:rsidP="007D6295">
      <w:pPr>
        <w:tabs>
          <w:tab w:val="left" w:pos="1875"/>
        </w:tabs>
        <w:rPr>
          <w:sz w:val="40"/>
          <w:szCs w:val="40"/>
        </w:rPr>
      </w:pPr>
      <w:r>
        <w:rPr>
          <w:sz w:val="24"/>
          <w:szCs w:val="24"/>
        </w:rPr>
        <w:t xml:space="preserve">                     </w:t>
      </w:r>
      <w:r w:rsidR="006B584D" w:rsidRPr="00450A74">
        <w:rPr>
          <w:b/>
          <w:noProof/>
          <w:sz w:val="24"/>
          <w:szCs w:val="24"/>
        </w:rPr>
        <w:drawing>
          <wp:inline distT="0" distB="0" distL="0" distR="0" wp14:anchorId="53BCEF7D" wp14:editId="3833A053">
            <wp:extent cx="4953408" cy="2124061"/>
            <wp:effectExtent l="0" t="0" r="0" b="0"/>
            <wp:docPr id="3" name="Image 1" descr="C:\Users\LENOVO\AppData\Local\Temp\2022RIBcnahesCCMPari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AppData\Local\Temp\2022RIBcnahesCCMParis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1438" cy="2131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FAD48FE" w14:textId="07E980C0" w:rsidR="00D21A78" w:rsidRPr="006B584D" w:rsidRDefault="00D21A78" w:rsidP="006B584D">
      <w:pPr>
        <w:jc w:val="center"/>
        <w:rPr>
          <w:sz w:val="28"/>
          <w:szCs w:val="28"/>
        </w:rPr>
      </w:pPr>
      <w:r w:rsidRPr="006B584D">
        <w:rPr>
          <w:sz w:val="28"/>
          <w:szCs w:val="28"/>
        </w:rPr>
        <w:t xml:space="preserve">   </w:t>
      </w:r>
      <w:r w:rsidR="00E32FE8" w:rsidRPr="006B584D">
        <w:rPr>
          <w:sz w:val="28"/>
          <w:szCs w:val="28"/>
        </w:rPr>
        <w:t xml:space="preserve"> </w:t>
      </w:r>
      <w:r w:rsidRPr="006B584D">
        <w:rPr>
          <w:sz w:val="28"/>
          <w:szCs w:val="28"/>
        </w:rPr>
        <w:t xml:space="preserve">  Nous vous adresserons par email la confirmation d’inscription.</w:t>
      </w:r>
    </w:p>
    <w:sectPr w:rsidR="00D21A78" w:rsidRPr="006B584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D71684" w14:textId="77777777" w:rsidR="002C7779" w:rsidRDefault="002C7779" w:rsidP="00123337">
      <w:pPr>
        <w:spacing w:after="0" w:line="240" w:lineRule="auto"/>
      </w:pPr>
      <w:r>
        <w:separator/>
      </w:r>
    </w:p>
  </w:endnote>
  <w:endnote w:type="continuationSeparator" w:id="0">
    <w:p w14:paraId="0FA28514" w14:textId="77777777" w:rsidR="002C7779" w:rsidRDefault="002C7779" w:rsidP="00123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799DE2" w14:textId="77777777" w:rsidR="00123337" w:rsidRPr="00B41470" w:rsidRDefault="00123337" w:rsidP="00123337">
    <w:pPr>
      <w:ind w:left="-851" w:right="-567"/>
      <w:jc w:val="center"/>
      <w:rPr>
        <w:sz w:val="20"/>
        <w:szCs w:val="20"/>
      </w:rPr>
    </w:pPr>
    <w:r w:rsidRPr="00B41470">
      <w:rPr>
        <w:sz w:val="20"/>
        <w:szCs w:val="20"/>
      </w:rPr>
      <w:t>CONSERVATOIRE NATIONAL DES ARCHIVES ET DE L’HISTOIRE DE L’ÉDUCATION SPÉCIALISÉE ET DE L’ACTION SOCIALE (CNAHES)</w:t>
    </w:r>
  </w:p>
  <w:p w14:paraId="6BAAA810" w14:textId="77777777" w:rsidR="00123337" w:rsidRPr="00B41470" w:rsidRDefault="00123337" w:rsidP="00123337">
    <w:pPr>
      <w:tabs>
        <w:tab w:val="left" w:pos="7230"/>
      </w:tabs>
      <w:jc w:val="center"/>
      <w:rPr>
        <w:sz w:val="20"/>
        <w:szCs w:val="20"/>
      </w:rPr>
    </w:pPr>
    <w:r>
      <w:rPr>
        <w:sz w:val="20"/>
        <w:szCs w:val="20"/>
      </w:rPr>
      <w:t>2 rue de Torcy</w:t>
    </w:r>
    <w:r w:rsidRPr="00B41470">
      <w:rPr>
        <w:sz w:val="20"/>
        <w:szCs w:val="20"/>
      </w:rPr>
      <w:t>, 7501</w:t>
    </w:r>
    <w:r>
      <w:rPr>
        <w:sz w:val="20"/>
        <w:szCs w:val="20"/>
      </w:rPr>
      <w:t>8</w:t>
    </w:r>
    <w:r w:rsidRPr="00B41470">
      <w:rPr>
        <w:sz w:val="20"/>
        <w:szCs w:val="20"/>
      </w:rPr>
      <w:t xml:space="preserve"> Paris - tél. : 07 86 48 57 24 – courriel : cnahes.association@gmail.com - info@cnahes.org ; www.cnahes.org</w:t>
    </w:r>
  </w:p>
  <w:p w14:paraId="0CFE5A2A" w14:textId="77777777" w:rsidR="00123337" w:rsidRPr="00B41470" w:rsidRDefault="00123337" w:rsidP="00123337">
    <w:pPr>
      <w:jc w:val="center"/>
      <w:rPr>
        <w:i/>
        <w:iCs/>
        <w:sz w:val="20"/>
        <w:szCs w:val="20"/>
      </w:rPr>
    </w:pPr>
    <w:r w:rsidRPr="00B41470">
      <w:rPr>
        <w:i/>
        <w:iCs/>
        <w:sz w:val="20"/>
        <w:szCs w:val="20"/>
      </w:rPr>
      <w:t>Association 1901 déclarée le 11 juillet 1994 (J.O. du 3 août 1994)</w:t>
    </w:r>
  </w:p>
  <w:p w14:paraId="14D5A38D" w14:textId="77777777" w:rsidR="00123337" w:rsidRDefault="00123337" w:rsidP="00123337">
    <w:pPr>
      <w:jc w:val="center"/>
    </w:pPr>
    <w:r w:rsidRPr="00B41470">
      <w:rPr>
        <w:i/>
        <w:iCs/>
        <w:sz w:val="20"/>
        <w:szCs w:val="20"/>
      </w:rPr>
      <w:t>SIRET : 402 446 033 00035 - N° d’activité : 11 75 52367 75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7FD722" w14:textId="77777777" w:rsidR="002C7779" w:rsidRDefault="002C7779" w:rsidP="00123337">
      <w:pPr>
        <w:spacing w:after="0" w:line="240" w:lineRule="auto"/>
      </w:pPr>
      <w:r>
        <w:separator/>
      </w:r>
    </w:p>
  </w:footnote>
  <w:footnote w:type="continuationSeparator" w:id="0">
    <w:p w14:paraId="1C05007B" w14:textId="77777777" w:rsidR="002C7779" w:rsidRDefault="002C7779" w:rsidP="001233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741187" w14:textId="5834D1FA" w:rsidR="00123337" w:rsidRDefault="00E24F4F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9DB1669" wp14:editId="59E803DF">
          <wp:simplePos x="0" y="0"/>
          <wp:positionH relativeFrom="margin">
            <wp:posOffset>3935632</wp:posOffset>
          </wp:positionH>
          <wp:positionV relativeFrom="paragraph">
            <wp:posOffset>-376229</wp:posOffset>
          </wp:positionV>
          <wp:extent cx="820467" cy="855722"/>
          <wp:effectExtent l="0" t="0" r="0" b="1905"/>
          <wp:wrapNone/>
          <wp:docPr id="4" name="Image 2" descr="Une image contenant texte, Police, cercle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2" descr="Une image contenant texte, Police, cercle, logo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467" cy="8557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3337">
      <w:rPr>
        <w:noProof/>
      </w:rPr>
      <w:drawing>
        <wp:inline distT="0" distB="0" distL="0" distR="0" wp14:anchorId="603ACE5C" wp14:editId="4B0B8E3E">
          <wp:extent cx="1908907" cy="572672"/>
          <wp:effectExtent l="0" t="0" r="0" b="0"/>
          <wp:docPr id="1761815661" name="Image 1" descr="Une image contenant texte, Police, logo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1815661" name="Image 1" descr="Une image contenant texte, Police, logo, Graphiqu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543" cy="5755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C31394"/>
    <w:multiLevelType w:val="hybridMultilevel"/>
    <w:tmpl w:val="74D8FBF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472713"/>
    <w:multiLevelType w:val="hybridMultilevel"/>
    <w:tmpl w:val="9E7EC23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8376229">
    <w:abstractNumId w:val="0"/>
  </w:num>
  <w:num w:numId="2" w16cid:durableId="17047915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attachedTemplate r:id="rId1"/>
  <w:documentProtection w:edit="forms" w:enforcement="0"/>
  <w:defaultTabStop w:val="708"/>
  <w:autoHyphenation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8A7"/>
    <w:rsid w:val="00054DE2"/>
    <w:rsid w:val="000859D3"/>
    <w:rsid w:val="00090650"/>
    <w:rsid w:val="00123337"/>
    <w:rsid w:val="00182D92"/>
    <w:rsid w:val="001D4F91"/>
    <w:rsid w:val="001E4D13"/>
    <w:rsid w:val="002160F7"/>
    <w:rsid w:val="00220FEB"/>
    <w:rsid w:val="00254F53"/>
    <w:rsid w:val="00262548"/>
    <w:rsid w:val="00267B27"/>
    <w:rsid w:val="002B2BAB"/>
    <w:rsid w:val="002C7779"/>
    <w:rsid w:val="00491E9D"/>
    <w:rsid w:val="00494736"/>
    <w:rsid w:val="005529C4"/>
    <w:rsid w:val="005547B0"/>
    <w:rsid w:val="00582BBD"/>
    <w:rsid w:val="005B52E4"/>
    <w:rsid w:val="00614417"/>
    <w:rsid w:val="006258A7"/>
    <w:rsid w:val="00657E29"/>
    <w:rsid w:val="00670032"/>
    <w:rsid w:val="00695B4A"/>
    <w:rsid w:val="006B584D"/>
    <w:rsid w:val="006C3209"/>
    <w:rsid w:val="007B7B4E"/>
    <w:rsid w:val="007D6295"/>
    <w:rsid w:val="00812A0D"/>
    <w:rsid w:val="008557B0"/>
    <w:rsid w:val="00861001"/>
    <w:rsid w:val="008D6528"/>
    <w:rsid w:val="0096174B"/>
    <w:rsid w:val="009A1BC7"/>
    <w:rsid w:val="009B6327"/>
    <w:rsid w:val="009C5256"/>
    <w:rsid w:val="009E1794"/>
    <w:rsid w:val="009E7E3B"/>
    <w:rsid w:val="00A00480"/>
    <w:rsid w:val="00A15A5F"/>
    <w:rsid w:val="00A71A18"/>
    <w:rsid w:val="00A96EF1"/>
    <w:rsid w:val="00AB66D5"/>
    <w:rsid w:val="00AD148A"/>
    <w:rsid w:val="00B37A75"/>
    <w:rsid w:val="00BB32FF"/>
    <w:rsid w:val="00C26C62"/>
    <w:rsid w:val="00C55281"/>
    <w:rsid w:val="00C65E16"/>
    <w:rsid w:val="00C80520"/>
    <w:rsid w:val="00C92CEC"/>
    <w:rsid w:val="00CA0A90"/>
    <w:rsid w:val="00CB177F"/>
    <w:rsid w:val="00CF5505"/>
    <w:rsid w:val="00D21A78"/>
    <w:rsid w:val="00DC3CBA"/>
    <w:rsid w:val="00E24F4F"/>
    <w:rsid w:val="00E32FE8"/>
    <w:rsid w:val="00E51FE1"/>
    <w:rsid w:val="00E829F5"/>
    <w:rsid w:val="00EB1B6D"/>
    <w:rsid w:val="00F12F45"/>
    <w:rsid w:val="00FC1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5E0ADE"/>
  <w15:chartTrackingRefBased/>
  <w15:docId w15:val="{84DC7435-F13F-4D08-9DE6-BD7FC1B60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4417"/>
    <w:rPr>
      <w:rFonts w:ascii="Calibri" w:hAnsi="Calibri"/>
    </w:rPr>
  </w:style>
  <w:style w:type="paragraph" w:styleId="Titre1">
    <w:name w:val="heading 1"/>
    <w:basedOn w:val="Normal"/>
    <w:next w:val="Normal"/>
    <w:link w:val="Titre1Car"/>
    <w:uiPriority w:val="9"/>
    <w:qFormat/>
    <w:rsid w:val="00491E9D"/>
    <w:pPr>
      <w:keepNext/>
      <w:keepLines/>
      <w:spacing w:after="0" w:line="240" w:lineRule="auto"/>
      <w:ind w:firstLine="357"/>
      <w:jc w:val="center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233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2333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E51FE1"/>
    <w:pPr>
      <w:keepNext/>
      <w:keepLines/>
      <w:spacing w:before="40" w:after="0"/>
      <w:ind w:left="708" w:firstLine="357"/>
      <w:outlineLvl w:val="3"/>
    </w:pPr>
    <w:rPr>
      <w:rFonts w:eastAsiaTheme="majorEastAsia" w:cstheme="majorBidi"/>
      <w:i/>
      <w:iCs/>
      <w:color w:val="000000" w:themeColor="text1"/>
      <w:u w:val="single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2333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2333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2333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2333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2333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91E9D"/>
    <w:rPr>
      <w:rFonts w:ascii="Calibri" w:eastAsiaTheme="majorEastAsia" w:hAnsi="Calibri" w:cstheme="majorBidi"/>
      <w:b/>
      <w:color w:val="000000" w:themeColor="text1"/>
      <w:sz w:val="28"/>
      <w:szCs w:val="32"/>
    </w:rPr>
  </w:style>
  <w:style w:type="character" w:customStyle="1" w:styleId="Titre4Car">
    <w:name w:val="Titre 4 Car"/>
    <w:basedOn w:val="Policepardfaut"/>
    <w:link w:val="Titre4"/>
    <w:uiPriority w:val="9"/>
    <w:rsid w:val="00E51FE1"/>
    <w:rPr>
      <w:rFonts w:ascii="Calibri" w:eastAsiaTheme="majorEastAsia" w:hAnsi="Calibri" w:cstheme="majorBidi"/>
      <w:i/>
      <w:iCs/>
      <w:color w:val="000000" w:themeColor="text1"/>
      <w:u w:val="single"/>
    </w:rPr>
  </w:style>
  <w:style w:type="character" w:customStyle="1" w:styleId="Titre2Car">
    <w:name w:val="Titre 2 Car"/>
    <w:basedOn w:val="Policepardfaut"/>
    <w:link w:val="Titre2"/>
    <w:uiPriority w:val="9"/>
    <w:semiHidden/>
    <w:rsid w:val="001233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233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123337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2333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2333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2333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2333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233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233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2333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233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233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23337"/>
    <w:rPr>
      <w:rFonts w:ascii="Calibri" w:hAnsi="Calibri"/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2333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23337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233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23337"/>
    <w:rPr>
      <w:rFonts w:ascii="Calibri" w:hAnsi="Calibri"/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23337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1233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23337"/>
    <w:rPr>
      <w:rFonts w:ascii="Calibri" w:hAnsi="Calibri"/>
    </w:rPr>
  </w:style>
  <w:style w:type="paragraph" w:styleId="Pieddepage">
    <w:name w:val="footer"/>
    <w:basedOn w:val="Normal"/>
    <w:link w:val="PieddepageCar"/>
    <w:uiPriority w:val="99"/>
    <w:unhideWhenUsed/>
    <w:rsid w:val="001233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23337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Downloads\Courrier%20&#224;%20en-t&#234;te%20CNAHES%20rue%20de%20Torcy(3)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Courrier à en-tête CNAHES rue de Torcy(3)</Template>
  <TotalTime>0</TotalTime>
  <Pages>1</Pages>
  <Words>161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Merle Pierre</cp:lastModifiedBy>
  <cp:revision>3</cp:revision>
  <dcterms:created xsi:type="dcterms:W3CDTF">2024-08-29T13:11:00Z</dcterms:created>
  <dcterms:modified xsi:type="dcterms:W3CDTF">2024-08-29T13:34:00Z</dcterms:modified>
</cp:coreProperties>
</file>